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9EC1" w14:textId="3E02A17C" w:rsidR="00156CCE" w:rsidRPr="008F0E39" w:rsidRDefault="00156CCE" w:rsidP="008F0E39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記入</w:t>
      </w:r>
      <w:r w:rsidR="008538FC">
        <w:rPr>
          <w:rFonts w:ascii="ＭＳ 明朝" w:hAnsi="ＭＳ 明朝" w:hint="eastAsia"/>
        </w:rPr>
        <w:t xml:space="preserve"> </w:t>
      </w:r>
      <w:r w:rsidR="007C5D6E">
        <w:rPr>
          <w:rFonts w:ascii="ＭＳ 明朝" w:hAnsi="ＭＳ 明朝" w:hint="eastAsia"/>
        </w:rPr>
        <w:t>2</w:t>
      </w:r>
      <w:r w:rsidR="007C5D6E">
        <w:rPr>
          <w:rFonts w:ascii="ＭＳ 明朝" w:hAnsi="ＭＳ 明朝"/>
        </w:rPr>
        <w:t>02</w:t>
      </w:r>
      <w:r w:rsidR="002B6009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年　　月　　日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）</w:t>
      </w:r>
    </w:p>
    <w:p w14:paraId="22F82224" w14:textId="77777777" w:rsidR="00156CCE" w:rsidRDefault="00156CCE">
      <w:pPr>
        <w:pStyle w:val="a3"/>
        <w:rPr>
          <w:spacing w:val="0"/>
        </w:rPr>
      </w:pPr>
    </w:p>
    <w:p w14:paraId="24427242" w14:textId="77777777" w:rsidR="00156CCE" w:rsidRPr="00A61277" w:rsidRDefault="00156CCE">
      <w:pPr>
        <w:pStyle w:val="a3"/>
        <w:spacing w:line="528" w:lineRule="exact"/>
        <w:jc w:val="center"/>
        <w:rPr>
          <w:rFonts w:ascii="ＤＦ平成明朝体W7" w:eastAsia="ＤＦ平成明朝体W7"/>
          <w:spacing w:val="0"/>
        </w:rPr>
      </w:pPr>
      <w:r w:rsidRPr="00A61277">
        <w:rPr>
          <w:rFonts w:ascii="ＤＦ平成明朝体W7" w:eastAsia="ＤＦ平成明朝体W7" w:hAnsi="ＭＳ 明朝" w:hint="eastAsia"/>
          <w:bCs/>
          <w:spacing w:val="-2"/>
          <w:sz w:val="48"/>
          <w:szCs w:val="48"/>
        </w:rPr>
        <w:t xml:space="preserve">推　　</w:t>
      </w:r>
      <w:r w:rsidRPr="00A61277">
        <w:rPr>
          <w:rFonts w:ascii="ＤＦ平成明朝体W7" w:eastAsia="ＤＦ平成明朝体W7" w:hAnsi="ＭＳ 明朝" w:hint="eastAsia"/>
          <w:bCs/>
          <w:sz w:val="48"/>
          <w:szCs w:val="48"/>
        </w:rPr>
        <w:t xml:space="preserve"> </w:t>
      </w:r>
      <w:r w:rsidRPr="00A61277">
        <w:rPr>
          <w:rFonts w:ascii="ＤＦ平成明朝体W7" w:eastAsia="ＤＦ平成明朝体W7" w:hAnsi="ＭＳ 明朝" w:hint="eastAsia"/>
          <w:bCs/>
          <w:spacing w:val="-2"/>
          <w:sz w:val="48"/>
          <w:szCs w:val="48"/>
        </w:rPr>
        <w:t xml:space="preserve">薦　</w:t>
      </w:r>
      <w:r w:rsidRPr="00A61277">
        <w:rPr>
          <w:rFonts w:ascii="ＤＦ平成明朝体W7" w:eastAsia="ＤＦ平成明朝体W7" w:hAnsi="ＭＳ 明朝" w:hint="eastAsia"/>
          <w:bCs/>
          <w:sz w:val="48"/>
          <w:szCs w:val="48"/>
        </w:rPr>
        <w:t xml:space="preserve"> </w:t>
      </w:r>
      <w:r w:rsidRPr="00A61277">
        <w:rPr>
          <w:rFonts w:ascii="ＤＦ平成明朝体W7" w:eastAsia="ＤＦ平成明朝体W7" w:hAnsi="ＭＳ 明朝" w:hint="eastAsia"/>
          <w:bCs/>
          <w:spacing w:val="-2"/>
          <w:sz w:val="48"/>
          <w:szCs w:val="48"/>
        </w:rPr>
        <w:t xml:space="preserve">　書</w:t>
      </w:r>
    </w:p>
    <w:p w14:paraId="242603C7" w14:textId="77777777" w:rsidR="00156CCE" w:rsidRDefault="00156CCE">
      <w:pPr>
        <w:pStyle w:val="a3"/>
        <w:rPr>
          <w:spacing w:val="0"/>
        </w:rPr>
      </w:pPr>
    </w:p>
    <w:p w14:paraId="616BACCD" w14:textId="77777777" w:rsidR="00B364CF" w:rsidRPr="00506FEE" w:rsidRDefault="00B364CF" w:rsidP="00506FEE">
      <w:pPr>
        <w:pStyle w:val="a3"/>
        <w:ind w:firstLineChars="50" w:firstLine="140"/>
        <w:jc w:val="left"/>
        <w:rPr>
          <w:rFonts w:ascii="ＭＳ 明朝" w:hAnsi="ＭＳ 明朝"/>
          <w:spacing w:val="20"/>
          <w:sz w:val="24"/>
          <w:szCs w:val="24"/>
        </w:rPr>
      </w:pPr>
      <w:r w:rsidRPr="00506FEE">
        <w:rPr>
          <w:rFonts w:ascii="ＭＳ 明朝" w:hAnsi="ＭＳ 明朝" w:hint="eastAsia"/>
          <w:spacing w:val="20"/>
          <w:sz w:val="24"/>
          <w:szCs w:val="24"/>
        </w:rPr>
        <w:t>慶應義塾大学大学院</w:t>
      </w:r>
    </w:p>
    <w:p w14:paraId="7AD1278F" w14:textId="77777777" w:rsidR="00156CCE" w:rsidRPr="00506FEE" w:rsidRDefault="00B364CF" w:rsidP="005D6EA6">
      <w:pPr>
        <w:pStyle w:val="a3"/>
        <w:ind w:firstLineChars="50" w:firstLine="140"/>
        <w:jc w:val="left"/>
        <w:rPr>
          <w:spacing w:val="2"/>
          <w:sz w:val="24"/>
        </w:rPr>
      </w:pPr>
      <w:r w:rsidRPr="005D6EA6">
        <w:rPr>
          <w:rFonts w:ascii="ＭＳ 明朝" w:hAnsi="ＭＳ 明朝" w:hint="eastAsia"/>
          <w:spacing w:val="20"/>
          <w:sz w:val="24"/>
          <w:szCs w:val="22"/>
          <w:fitText w:val="2208" w:id="107182848"/>
        </w:rPr>
        <w:t>薬学研究科委員</w:t>
      </w:r>
      <w:r w:rsidRPr="005D6EA6">
        <w:rPr>
          <w:rFonts w:ascii="ＭＳ 明朝" w:hAnsi="ＭＳ 明朝" w:hint="eastAsia"/>
          <w:spacing w:val="4"/>
          <w:sz w:val="24"/>
          <w:szCs w:val="22"/>
          <w:fitText w:val="2208" w:id="107182848"/>
        </w:rPr>
        <w:t>長</w:t>
      </w:r>
      <w:r w:rsidR="00506FEE">
        <w:rPr>
          <w:rFonts w:ascii="ＭＳ 明朝" w:hAnsi="ＭＳ 明朝" w:hint="eastAsia"/>
          <w:spacing w:val="2"/>
          <w:sz w:val="24"/>
          <w:szCs w:val="22"/>
        </w:rPr>
        <w:t xml:space="preserve"> </w:t>
      </w:r>
      <w:r w:rsidR="00156CCE" w:rsidRPr="00506FEE">
        <w:rPr>
          <w:rFonts w:ascii="ＭＳ 明朝" w:hAnsi="ＭＳ 明朝" w:hint="eastAsia"/>
          <w:spacing w:val="2"/>
          <w:sz w:val="24"/>
          <w:szCs w:val="22"/>
        </w:rPr>
        <w:t>殿</w:t>
      </w:r>
    </w:p>
    <w:p w14:paraId="44E79927" w14:textId="77777777" w:rsidR="00156CCE" w:rsidRDefault="00156CCE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312"/>
        <w:gridCol w:w="728"/>
        <w:gridCol w:w="3848"/>
        <w:gridCol w:w="1248"/>
        <w:gridCol w:w="2705"/>
      </w:tblGrid>
      <w:tr w:rsidR="00156CCE" w14:paraId="762A8264" w14:textId="77777777" w:rsidTr="004957B7">
        <w:trPr>
          <w:trHeight w:hRule="exact" w:val="1220"/>
          <w:jc w:val="center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3EEB" w14:textId="77777777" w:rsidR="00156CCE" w:rsidRDefault="00156CCE" w:rsidP="006E4797">
            <w:pPr>
              <w:pStyle w:val="a3"/>
              <w:spacing w:before="202"/>
              <w:jc w:val="center"/>
              <w:rPr>
                <w:spacing w:val="0"/>
              </w:rPr>
            </w:pPr>
            <w:r w:rsidRPr="00730837">
              <w:rPr>
                <w:rFonts w:ascii="ＭＳ 明朝" w:hAnsi="ＭＳ 明朝" w:hint="eastAsia"/>
                <w:spacing w:val="30"/>
                <w:fitText w:val="1040" w:id="-985967104"/>
              </w:rPr>
              <w:t>ふりが</w:t>
            </w:r>
            <w:r w:rsidRPr="00730837">
              <w:rPr>
                <w:rFonts w:ascii="ＭＳ 明朝" w:hAnsi="ＭＳ 明朝" w:hint="eastAsia"/>
                <w:spacing w:val="7"/>
                <w:fitText w:val="1040" w:id="-985967104"/>
              </w:rPr>
              <w:t>な</w:t>
            </w:r>
          </w:p>
          <w:p w14:paraId="72D9775D" w14:textId="77777777" w:rsidR="006E4797" w:rsidRDefault="006E4797" w:rsidP="006E479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14:paraId="1BC51B41" w14:textId="77777777" w:rsidR="00156CCE" w:rsidRDefault="00156CCE" w:rsidP="006E4797">
            <w:pPr>
              <w:pStyle w:val="a3"/>
              <w:jc w:val="center"/>
              <w:rPr>
                <w:spacing w:val="0"/>
              </w:rPr>
            </w:pPr>
            <w:r w:rsidRPr="004957B7">
              <w:rPr>
                <w:rFonts w:ascii="ＭＳ 明朝" w:hAnsi="ＭＳ 明朝" w:hint="eastAsia"/>
                <w:spacing w:val="33"/>
                <w:fitText w:val="1040" w:id="-985967103"/>
              </w:rPr>
              <w:t>志願者</w:t>
            </w:r>
            <w:r w:rsidRPr="004957B7">
              <w:rPr>
                <w:rFonts w:ascii="ＭＳ 明朝" w:hAnsi="ＭＳ 明朝" w:hint="eastAsia"/>
                <w:spacing w:val="1"/>
                <w:fitText w:val="1040" w:id="-985967103"/>
              </w:rPr>
              <w:t>名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9601D" w14:textId="77777777" w:rsidR="00156CCE" w:rsidRDefault="00156CCE">
            <w:pPr>
              <w:pStyle w:val="a3"/>
              <w:spacing w:before="202"/>
              <w:jc w:val="center"/>
              <w:rPr>
                <w:spacing w:val="0"/>
              </w:rPr>
            </w:pPr>
          </w:p>
          <w:p w14:paraId="73B358D0" w14:textId="77777777" w:rsidR="004957B7" w:rsidRDefault="004957B7">
            <w:pPr>
              <w:pStyle w:val="a3"/>
              <w:spacing w:before="202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3195A" w14:textId="77777777" w:rsidR="00156CCE" w:rsidRDefault="00156CCE" w:rsidP="0085449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85449F">
              <w:rPr>
                <w:rFonts w:ascii="ＭＳ 明朝" w:hAnsi="ＭＳ 明朝" w:hint="eastAsia"/>
                <w:spacing w:val="16"/>
                <w:fitText w:val="940" w:id="-985967102"/>
              </w:rPr>
              <w:t>学籍番</w:t>
            </w:r>
            <w:r w:rsidRPr="0085449F">
              <w:rPr>
                <w:rFonts w:ascii="ＭＳ 明朝" w:hAnsi="ＭＳ 明朝" w:hint="eastAsia"/>
                <w:spacing w:val="2"/>
                <w:fitText w:val="940" w:id="-985967102"/>
              </w:rPr>
              <w:t>号</w:t>
            </w:r>
          </w:p>
        </w:tc>
        <w:tc>
          <w:tcPr>
            <w:tcW w:w="2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3D6F6" w14:textId="75A6A910" w:rsidR="00156CCE" w:rsidRPr="004957B7" w:rsidRDefault="00156CCE">
            <w:pPr>
              <w:pStyle w:val="a3"/>
              <w:rPr>
                <w:rFonts w:eastAsiaTheme="minorEastAsia" w:hint="eastAsia"/>
                <w:spacing w:val="0"/>
              </w:rPr>
            </w:pPr>
          </w:p>
        </w:tc>
      </w:tr>
      <w:tr w:rsidR="00803C2C" w14:paraId="2BBED111" w14:textId="77777777" w:rsidTr="00370BEB">
        <w:trPr>
          <w:trHeight w:hRule="exact" w:val="736"/>
          <w:jc w:val="center"/>
        </w:trPr>
        <w:tc>
          <w:tcPr>
            <w:tcW w:w="14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2D2A" w14:textId="77777777" w:rsidR="00803C2C" w:rsidRDefault="00803C2C" w:rsidP="00803C2C">
            <w:pPr>
              <w:pStyle w:val="a3"/>
              <w:spacing w:before="20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志願講座名</w:t>
            </w:r>
          </w:p>
        </w:tc>
        <w:tc>
          <w:tcPr>
            <w:tcW w:w="78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8165" w14:textId="77777777" w:rsidR="00803C2C" w:rsidRDefault="00803C2C">
            <w:pPr>
              <w:pStyle w:val="a3"/>
              <w:spacing w:before="202"/>
              <w:rPr>
                <w:spacing w:val="0"/>
              </w:rPr>
            </w:pPr>
          </w:p>
        </w:tc>
      </w:tr>
      <w:tr w:rsidR="00803C2C" w14:paraId="5CAA0302" w14:textId="77777777" w:rsidTr="00730837">
        <w:trPr>
          <w:trHeight w:hRule="exact" w:val="6375"/>
          <w:jc w:val="center"/>
        </w:trPr>
        <w:tc>
          <w:tcPr>
            <w:tcW w:w="9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36B1" w14:textId="77777777" w:rsidR="00803C2C" w:rsidRDefault="00803C2C">
            <w:pPr>
              <w:pStyle w:val="a3"/>
              <w:spacing w:before="202"/>
              <w:rPr>
                <w:spacing w:val="0"/>
              </w:rPr>
            </w:pPr>
          </w:p>
        </w:tc>
      </w:tr>
      <w:tr w:rsidR="00156CCE" w14:paraId="68AA8E08" w14:textId="77777777" w:rsidTr="00370BEB">
        <w:trPr>
          <w:trHeight w:hRule="exact" w:val="816"/>
          <w:jc w:val="center"/>
        </w:trPr>
        <w:tc>
          <w:tcPr>
            <w:tcW w:w="925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25459" w14:textId="77777777" w:rsidR="00156CCE" w:rsidRDefault="00156CCE">
            <w:pPr>
              <w:pStyle w:val="a3"/>
              <w:spacing w:before="20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∨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印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156CCE" w14:paraId="37FB0CF2" w14:textId="77777777" w:rsidTr="00370BEB">
        <w:trPr>
          <w:trHeight w:hRule="exact" w:val="307"/>
          <w:jc w:val="center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17AF7B" w14:textId="77777777" w:rsidR="00156CCE" w:rsidRDefault="00156CCE">
            <w:pPr>
              <w:pStyle w:val="a3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008A" w14:textId="77777777" w:rsidR="00156CCE" w:rsidRDefault="00156CCE">
            <w:pPr>
              <w:pStyle w:val="a3"/>
              <w:rPr>
                <w:spacing w:val="0"/>
              </w:rPr>
            </w:pPr>
          </w:p>
        </w:tc>
        <w:tc>
          <w:tcPr>
            <w:tcW w:w="852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85758A" w14:textId="77777777" w:rsidR="00156CCE" w:rsidRDefault="00156CCE" w:rsidP="00370BE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指</w:t>
            </w:r>
            <w:r w:rsidR="00370B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導</w:t>
            </w:r>
            <w:r w:rsidR="00370B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 w:rsidR="00370B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定</w:t>
            </w:r>
            <w:r w:rsidR="00370B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教</w:t>
            </w:r>
            <w:r w:rsidR="00370B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員</w:t>
            </w:r>
          </w:p>
        </w:tc>
      </w:tr>
      <w:tr w:rsidR="00156CCE" w14:paraId="02E95996" w14:textId="77777777" w:rsidTr="00370BEB">
        <w:trPr>
          <w:cantSplit/>
          <w:trHeight w:hRule="exact" w:val="412"/>
          <w:jc w:val="center"/>
        </w:trPr>
        <w:tc>
          <w:tcPr>
            <w:tcW w:w="9257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C6347" w14:textId="77777777" w:rsidR="00156CCE" w:rsidRPr="00B364CF" w:rsidRDefault="009A5985" w:rsidP="00370BEB">
            <w:pPr>
              <w:pStyle w:val="a3"/>
              <w:spacing w:before="105" w:line="509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BF3A053" wp14:editId="5C5A5AB4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393065</wp:posOffset>
                      </wp:positionV>
                      <wp:extent cx="310388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38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267D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pt,30.95pt" to="452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aLrwEAAEgDAAAOAAAAZHJzL2Uyb0RvYy54bWysU8Fu2zAMvQ/YPwi6L3Yar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" o:allowincell="f" strokeweight=".5pt"/>
                  </w:pict>
                </mc:Fallback>
              </mc:AlternateContent>
            </w:r>
            <w:r w:rsidR="00156CCE">
              <w:rPr>
                <w:rFonts w:eastAsia="Times New Roman" w:cs="Times New Roman"/>
                <w:spacing w:val="0"/>
              </w:rPr>
              <w:t xml:space="preserve">                                                </w:t>
            </w:r>
            <w:r w:rsidR="00370BEB" w:rsidRPr="00370BEB"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 </w:t>
            </w:r>
            <w:r w:rsidR="00370BEB"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 </w:t>
            </w:r>
            <w:r w:rsidR="0085449F">
              <w:rPr>
                <w:rFonts w:ascii="ＭＳ 明朝" w:hAnsi="ＭＳ 明朝" w:cs="Times New Roman" w:hint="eastAsia"/>
                <w:spacing w:val="0"/>
              </w:rPr>
              <w:t>氏  名</w:t>
            </w:r>
            <w:r w:rsidR="00156CCE">
              <w:rPr>
                <w:rFonts w:eastAsia="Times New Roman" w:cs="Times New Roman"/>
                <w:spacing w:val="0"/>
              </w:rPr>
              <w:t xml:space="preserve">      </w:t>
            </w:r>
            <w:r w:rsidR="0085449F">
              <w:rPr>
                <w:rFonts w:cs="Times New Roman" w:hint="eastAsia"/>
                <w:spacing w:val="0"/>
              </w:rPr>
              <w:t xml:space="preserve">           </w:t>
            </w:r>
            <w:r w:rsidR="00156CCE">
              <w:rPr>
                <w:rFonts w:eastAsia="Times New Roman" w:cs="Times New Roman"/>
                <w:spacing w:val="0"/>
              </w:rPr>
              <w:t xml:space="preserve"> </w:t>
            </w:r>
            <w:r w:rsidR="0085449F">
              <w:rPr>
                <w:rFonts w:ascii="ＭＳ 明朝" w:hAnsi="ＭＳ 明朝" w:cs="Times New Roman" w:hint="eastAsia"/>
                <w:spacing w:val="0"/>
              </w:rPr>
              <w:t xml:space="preserve">　　　　　　</w:t>
            </w:r>
            <w:r w:rsidR="00370BEB">
              <w:rPr>
                <w:rFonts w:ascii="ＭＳ 明朝" w:hAnsi="ＭＳ 明朝" w:cs="Times New Roman" w:hint="eastAsia"/>
                <w:spacing w:val="0"/>
              </w:rPr>
              <w:t xml:space="preserve">   </w:t>
            </w:r>
            <w:r w:rsidR="0085449F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="0085449F">
              <w:rPr>
                <w:rFonts w:ascii="ＭＳ 明朝" w:hAnsi="ＭＳ 明朝" w:cs="Times New Roman"/>
                <w:spacing w:val="0"/>
              </w:rPr>
              <w:fldChar w:fldCharType="begin"/>
            </w:r>
            <w:r w:rsidR="0085449F">
              <w:rPr>
                <w:rFonts w:ascii="ＭＳ 明朝" w:hAnsi="ＭＳ 明朝" w:cs="Times New Roman"/>
                <w:spacing w:val="0"/>
              </w:rPr>
              <w:instrText xml:space="preserve"> </w:instrText>
            </w:r>
            <w:r w:rsidR="0085449F">
              <w:rPr>
                <w:rFonts w:ascii="ＭＳ 明朝" w:hAnsi="ＭＳ 明朝" w:cs="Times New Roman" w:hint="eastAsia"/>
                <w:spacing w:val="0"/>
              </w:rPr>
              <w:instrText>eq \o\ac(</w:instrText>
            </w:r>
            <w:r w:rsidR="0085449F" w:rsidRPr="0085449F">
              <w:rPr>
                <w:rFonts w:ascii="ＭＳ 明朝" w:hAnsi="ＭＳ 明朝" w:cs="Times New Roman" w:hint="eastAsia"/>
                <w:spacing w:val="0"/>
                <w:position w:val="-4"/>
                <w:sz w:val="31"/>
              </w:rPr>
              <w:instrText>○</w:instrText>
            </w:r>
            <w:r w:rsidR="0085449F">
              <w:rPr>
                <w:rFonts w:ascii="ＭＳ 明朝" w:hAnsi="ＭＳ 明朝" w:cs="Times New Roman" w:hint="eastAsia"/>
                <w:spacing w:val="0"/>
              </w:rPr>
              <w:instrText>,印)</w:instrText>
            </w:r>
            <w:r w:rsidR="0085449F">
              <w:rPr>
                <w:rFonts w:ascii="ＭＳ 明朝" w:hAnsi="ＭＳ 明朝" w:cs="Times New Roman"/>
                <w:spacing w:val="0"/>
              </w:rPr>
              <w:fldChar w:fldCharType="end"/>
            </w:r>
          </w:p>
        </w:tc>
      </w:tr>
      <w:tr w:rsidR="00156CCE" w14:paraId="27CF678B" w14:textId="77777777" w:rsidTr="00370BEB">
        <w:trPr>
          <w:cantSplit/>
          <w:trHeight w:hRule="exact" w:val="202"/>
          <w:jc w:val="center"/>
        </w:trPr>
        <w:tc>
          <w:tcPr>
            <w:tcW w:w="925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E8B36" w14:textId="77777777" w:rsidR="00156CCE" w:rsidRDefault="00156CC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56CCE" w14:paraId="37CE428F" w14:textId="77777777" w:rsidTr="00370BEB">
        <w:trPr>
          <w:trHeight w:hRule="exact" w:val="307"/>
          <w:jc w:val="center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C41091" w14:textId="77777777" w:rsidR="00156CCE" w:rsidRDefault="00156CCE">
            <w:pPr>
              <w:pStyle w:val="a3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790C" w14:textId="77777777" w:rsidR="00156CCE" w:rsidRDefault="00156CCE">
            <w:pPr>
              <w:pStyle w:val="a3"/>
              <w:rPr>
                <w:spacing w:val="0"/>
              </w:rPr>
            </w:pPr>
          </w:p>
        </w:tc>
        <w:tc>
          <w:tcPr>
            <w:tcW w:w="8529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14:paraId="0F7C8A31" w14:textId="77777777" w:rsidR="00156CCE" w:rsidRDefault="00156CCE" w:rsidP="00CC17F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卒</w:t>
            </w:r>
            <w:r w:rsidR="00370B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論</w:t>
            </w:r>
            <w:r w:rsidR="00370BEB">
              <w:rPr>
                <w:rFonts w:ascii="ＭＳ 明朝" w:hAnsi="ＭＳ 明朝" w:hint="eastAsia"/>
              </w:rPr>
              <w:t xml:space="preserve"> </w:t>
            </w:r>
            <w:r w:rsidR="0011091B">
              <w:rPr>
                <w:rFonts w:ascii="ＭＳ 明朝" w:hAnsi="ＭＳ 明朝" w:hint="eastAsia"/>
              </w:rPr>
              <w:t>指</w:t>
            </w:r>
            <w:r w:rsidR="00370BEB">
              <w:rPr>
                <w:rFonts w:ascii="ＭＳ 明朝" w:hAnsi="ＭＳ 明朝" w:hint="eastAsia"/>
              </w:rPr>
              <w:t xml:space="preserve"> </w:t>
            </w:r>
            <w:r w:rsidR="0011091B">
              <w:rPr>
                <w:rFonts w:ascii="ＭＳ 明朝" w:hAnsi="ＭＳ 明朝" w:hint="eastAsia"/>
              </w:rPr>
              <w:t>導</w:t>
            </w:r>
            <w:r w:rsidR="00370B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教</w:t>
            </w:r>
            <w:r w:rsidR="00370B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員</w:t>
            </w:r>
          </w:p>
        </w:tc>
      </w:tr>
      <w:tr w:rsidR="00156CCE" w14:paraId="4EC18FA6" w14:textId="77777777" w:rsidTr="002B6009">
        <w:trPr>
          <w:trHeight w:hRule="exact" w:val="1350"/>
          <w:jc w:val="center"/>
        </w:trPr>
        <w:tc>
          <w:tcPr>
            <w:tcW w:w="925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29BC" w14:textId="77777777" w:rsidR="00FA23AF" w:rsidRDefault="00FA23AF">
            <w:pPr>
              <w:pStyle w:val="a3"/>
              <w:rPr>
                <w:spacing w:val="0"/>
              </w:rPr>
            </w:pPr>
          </w:p>
          <w:p w14:paraId="06215204" w14:textId="2D096F41" w:rsidR="002B6009" w:rsidRPr="004957B7" w:rsidRDefault="002B6009" w:rsidP="002B6009">
            <w:pPr>
              <w:pStyle w:val="a3"/>
              <w:ind w:firstLineChars="100" w:firstLine="190"/>
              <w:rPr>
                <w:color w:val="000000" w:themeColor="text1"/>
                <w:spacing w:val="0"/>
                <w:sz w:val="19"/>
                <w:szCs w:val="19"/>
              </w:rPr>
            </w:pPr>
            <w:r w:rsidRPr="004957B7">
              <w:rPr>
                <w:rFonts w:hint="eastAsia"/>
                <w:color w:val="000000" w:themeColor="text1"/>
                <w:spacing w:val="0"/>
                <w:sz w:val="19"/>
                <w:szCs w:val="19"/>
              </w:rPr>
              <w:t>※指導予定教員および卒論指導教員は、いずれも講座主任とする。</w:t>
            </w:r>
          </w:p>
          <w:p w14:paraId="5F39FD91" w14:textId="02FDAE2E" w:rsidR="00156CCE" w:rsidRDefault="00FA23AF" w:rsidP="002B6009">
            <w:pPr>
              <w:pStyle w:val="a3"/>
              <w:ind w:firstLineChars="100" w:firstLine="190"/>
              <w:rPr>
                <w:spacing w:val="0"/>
              </w:rPr>
            </w:pPr>
            <w:r w:rsidRPr="000D7F53">
              <w:rPr>
                <w:rFonts w:hint="eastAsia"/>
                <w:spacing w:val="0"/>
                <w:sz w:val="19"/>
                <w:szCs w:val="19"/>
              </w:rPr>
              <w:t>※指導予定教員と卒論</w:t>
            </w:r>
            <w:r w:rsidR="00370BEB" w:rsidRPr="000D7F53">
              <w:rPr>
                <w:rFonts w:hint="eastAsia"/>
                <w:spacing w:val="0"/>
                <w:sz w:val="19"/>
                <w:szCs w:val="19"/>
              </w:rPr>
              <w:t>指導</w:t>
            </w:r>
            <w:r w:rsidRPr="000D7F53">
              <w:rPr>
                <w:rFonts w:hint="eastAsia"/>
                <w:spacing w:val="0"/>
                <w:sz w:val="19"/>
                <w:szCs w:val="19"/>
              </w:rPr>
              <w:t>教員が</w:t>
            </w:r>
            <w:r w:rsidR="00020D09" w:rsidRPr="000D7F53">
              <w:rPr>
                <w:rFonts w:hint="eastAsia"/>
                <w:spacing w:val="0"/>
                <w:sz w:val="19"/>
                <w:szCs w:val="19"/>
              </w:rPr>
              <w:t>異なる</w:t>
            </w:r>
            <w:r w:rsidRPr="000D7F53">
              <w:rPr>
                <w:rFonts w:hint="eastAsia"/>
                <w:spacing w:val="0"/>
                <w:sz w:val="19"/>
                <w:szCs w:val="19"/>
              </w:rPr>
              <w:t>場合は</w:t>
            </w:r>
            <w:r w:rsidR="002B6009" w:rsidRPr="000D7F53">
              <w:rPr>
                <w:rFonts w:hint="eastAsia"/>
                <w:spacing w:val="0"/>
                <w:sz w:val="19"/>
                <w:szCs w:val="19"/>
              </w:rPr>
              <w:t>、</w:t>
            </w:r>
            <w:r w:rsidRPr="000D7F53">
              <w:rPr>
                <w:rFonts w:hint="eastAsia"/>
                <w:spacing w:val="0"/>
                <w:sz w:val="19"/>
                <w:szCs w:val="19"/>
              </w:rPr>
              <w:t>各々別葉で作成する。</w:t>
            </w:r>
          </w:p>
        </w:tc>
      </w:tr>
    </w:tbl>
    <w:p w14:paraId="72B0A353" w14:textId="77777777" w:rsidR="00156CCE" w:rsidRPr="00020D09" w:rsidRDefault="00156CCE">
      <w:pPr>
        <w:pStyle w:val="a3"/>
        <w:spacing w:line="202" w:lineRule="exact"/>
        <w:rPr>
          <w:spacing w:val="0"/>
        </w:rPr>
      </w:pPr>
    </w:p>
    <w:p w14:paraId="7D76A70D" w14:textId="77777777" w:rsidR="00156CCE" w:rsidRDefault="00156CCE">
      <w:pPr>
        <w:pStyle w:val="a3"/>
        <w:rPr>
          <w:spacing w:val="0"/>
        </w:rPr>
      </w:pPr>
    </w:p>
    <w:sectPr w:rsidR="00156CCE" w:rsidSect="00803C2C">
      <w:pgSz w:w="11906" w:h="16838"/>
      <w:pgMar w:top="1134" w:right="1191" w:bottom="85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A28B" w14:textId="77777777" w:rsidR="00F21033" w:rsidRDefault="00F21033" w:rsidP="00F21033">
      <w:r>
        <w:separator/>
      </w:r>
    </w:p>
  </w:endnote>
  <w:endnote w:type="continuationSeparator" w:id="0">
    <w:p w14:paraId="7D9C9E68" w14:textId="77777777" w:rsidR="00F21033" w:rsidRDefault="00F21033" w:rsidP="00F2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E99C" w14:textId="77777777" w:rsidR="00F21033" w:rsidRDefault="00F21033" w:rsidP="00F21033">
      <w:r>
        <w:separator/>
      </w:r>
    </w:p>
  </w:footnote>
  <w:footnote w:type="continuationSeparator" w:id="0">
    <w:p w14:paraId="2D5E69CB" w14:textId="77777777" w:rsidR="00F21033" w:rsidRDefault="00F21033" w:rsidP="00F2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CCE"/>
    <w:rsid w:val="00013255"/>
    <w:rsid w:val="00020D09"/>
    <w:rsid w:val="000C3C54"/>
    <w:rsid w:val="000D7F53"/>
    <w:rsid w:val="0011091B"/>
    <w:rsid w:val="00156CCE"/>
    <w:rsid w:val="00237241"/>
    <w:rsid w:val="002B6009"/>
    <w:rsid w:val="00370BEB"/>
    <w:rsid w:val="004957B7"/>
    <w:rsid w:val="00506FEE"/>
    <w:rsid w:val="00512FDF"/>
    <w:rsid w:val="005475B0"/>
    <w:rsid w:val="005D6EA6"/>
    <w:rsid w:val="0065794F"/>
    <w:rsid w:val="006E4797"/>
    <w:rsid w:val="00730837"/>
    <w:rsid w:val="007C5D6E"/>
    <w:rsid w:val="00803C2C"/>
    <w:rsid w:val="008326B8"/>
    <w:rsid w:val="008538FC"/>
    <w:rsid w:val="0085449F"/>
    <w:rsid w:val="008A2EC8"/>
    <w:rsid w:val="008E59F6"/>
    <w:rsid w:val="008F0E39"/>
    <w:rsid w:val="00932EE4"/>
    <w:rsid w:val="009A5985"/>
    <w:rsid w:val="00A61277"/>
    <w:rsid w:val="00AC4484"/>
    <w:rsid w:val="00B364CF"/>
    <w:rsid w:val="00B809CB"/>
    <w:rsid w:val="00BC6E99"/>
    <w:rsid w:val="00CC17FA"/>
    <w:rsid w:val="00F21033"/>
    <w:rsid w:val="00F5682F"/>
    <w:rsid w:val="00F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B15782"/>
  <w15:docId w15:val="{C35BE603-C386-4CB0-9918-8BAB6BF6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21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21033"/>
    <w:rPr>
      <w:kern w:val="2"/>
      <w:sz w:val="21"/>
      <w:szCs w:val="24"/>
    </w:rPr>
  </w:style>
  <w:style w:type="paragraph" w:styleId="a6">
    <w:name w:val="footer"/>
    <w:basedOn w:val="a"/>
    <w:link w:val="a7"/>
    <w:rsid w:val="00F21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210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5&#24180;&#24230;&#25512;&#34214;&#12289;&#31532;&#19968;&#27425;&#20837;&#35430;&#39000;&#26360;&#39006;&#12487;&#12540;&#1247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記入Ｈ</vt:lpstr>
      <vt:lpstr>（ 記入Ｈ</vt:lpstr>
    </vt:vector>
  </TitlesOfParts>
  <Company>慶應義塾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記入Ｈ</dc:title>
  <dc:creator>慶應義塾</dc:creator>
  <cp:lastModifiedBy>川本　朋恵</cp:lastModifiedBy>
  <cp:revision>21</cp:revision>
  <cp:lastPrinted>2012-06-12T05:08:00Z</cp:lastPrinted>
  <dcterms:created xsi:type="dcterms:W3CDTF">2016-04-05T10:28:00Z</dcterms:created>
  <dcterms:modified xsi:type="dcterms:W3CDTF">2025-04-10T01:39:00Z</dcterms:modified>
</cp:coreProperties>
</file>